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7606" w14:textId="7705D12F" w:rsidR="007A59BE" w:rsidRDefault="00224131" w:rsidP="007A59BE">
      <w:pPr>
        <w:ind w:right="-360"/>
        <w:jc w:val="right"/>
        <w:rPr>
          <w:rFonts w:asciiTheme="minorHAnsi" w:hAnsiTheme="minorHAnsi" w:cstheme="minorHAnsi"/>
          <w:szCs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65D6A01" wp14:editId="772AFBC1">
                <wp:simplePos x="0" y="0"/>
                <wp:positionH relativeFrom="margin">
                  <wp:posOffset>-471170</wp:posOffset>
                </wp:positionH>
                <wp:positionV relativeFrom="margin">
                  <wp:posOffset>-271390</wp:posOffset>
                </wp:positionV>
                <wp:extent cx="6883400" cy="1085215"/>
                <wp:effectExtent l="0" t="0" r="31750" b="635"/>
                <wp:wrapSquare wrapText="bothSides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1056994"/>
                          <a:chOff x="0" y="28237"/>
                          <a:chExt cx="6883400" cy="1057612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60317" y="28237"/>
                            <a:ext cx="1888177" cy="85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4431" y="71250"/>
                            <a:ext cx="4762500" cy="101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AEE01" w14:textId="77777777" w:rsidR="00B05781" w:rsidRPr="009E1860" w:rsidRDefault="00B05781" w:rsidP="00B05781">
                              <w:pPr>
                                <w:spacing w:line="276" w:lineRule="auto"/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F6228" w:themeColor="accent3" w:themeShade="80"/>
                                  <w:sz w:val="32"/>
                                  <w:szCs w:val="32"/>
                                </w:rPr>
                              </w:pPr>
                              <w:r w:rsidRPr="009E1860">
                                <w:rPr>
                                  <w:rFonts w:ascii="Tahoma" w:hAnsi="Tahoma" w:cs="Tahoma"/>
                                  <w:b/>
                                  <w:color w:val="4F6228" w:themeColor="accent3" w:themeShade="80"/>
                                  <w:sz w:val="32"/>
                                  <w:szCs w:val="32"/>
                                </w:rPr>
                                <w:t>TOWN OF TRUCKEE</w:t>
                              </w:r>
                            </w:p>
                            <w:p w14:paraId="48B984E3" w14:textId="77777777" w:rsidR="00B05781" w:rsidRPr="009E1860" w:rsidRDefault="00B05781" w:rsidP="00B05781">
                              <w:pPr>
                                <w:spacing w:line="276" w:lineRule="auto"/>
                                <w:jc w:val="right"/>
                                <w:rPr>
                                  <w:rFonts w:ascii="Tahoma" w:hAnsi="Tahoma" w:cs="Tahoma"/>
                                  <w:b/>
                                  <w:color w:val="4F6228" w:themeColor="accent3" w:themeShade="80"/>
                                  <w:sz w:val="32"/>
                                  <w:szCs w:val="32"/>
                                </w:rPr>
                              </w:pPr>
                              <w:r w:rsidRPr="009E1860">
                                <w:rPr>
                                  <w:rFonts w:ascii="Tahoma" w:hAnsi="Tahoma" w:cs="Tahoma"/>
                                  <w:b/>
                                  <w:color w:val="4F6228" w:themeColor="accent3" w:themeShade="80"/>
                                  <w:sz w:val="32"/>
                                  <w:szCs w:val="32"/>
                                </w:rPr>
                                <w:t>COMMUNITY DEVELOPMENT DEPARTMENT</w:t>
                              </w:r>
                            </w:p>
                            <w:p w14:paraId="102BE138" w14:textId="77777777" w:rsidR="00B05781" w:rsidRPr="009E1860" w:rsidRDefault="00B05781" w:rsidP="00B05781">
                              <w:pPr>
                                <w:spacing w:line="276" w:lineRule="auto"/>
                                <w:jc w:val="right"/>
                                <w:rPr>
                                  <w:rFonts w:ascii="Tahoma" w:hAnsi="Tahoma" w:cs="Tahoma"/>
                                  <w:color w:val="4F6228" w:themeColor="accent3" w:themeShade="80"/>
                                  <w:sz w:val="28"/>
                                  <w:szCs w:val="32"/>
                                </w:rPr>
                              </w:pPr>
                              <w:r w:rsidRPr="009E1860">
                                <w:rPr>
                                  <w:rFonts w:ascii="Tahoma" w:hAnsi="Tahoma" w:cs="Tahoma"/>
                                  <w:color w:val="4F6228" w:themeColor="accent3" w:themeShade="80"/>
                                  <w:sz w:val="28"/>
                                  <w:szCs w:val="32"/>
                                </w:rPr>
                                <w:t>BUILDING AND SAFETY DIVISION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traight Connector 4"/>
                        <wps:cNvCnPr>
                          <a:cxnSpLocks noChangeShapeType="1"/>
                        </wps:cNvCnPr>
                        <wps:spPr bwMode="auto">
                          <a:xfrm>
                            <a:off x="0" y="1033153"/>
                            <a:ext cx="6883400" cy="0"/>
                          </a:xfrm>
                          <a:prstGeom prst="line">
                            <a:avLst/>
                          </a:prstGeom>
                          <a:noFill/>
                          <a:ln w="19050" algn="ctr">
                            <a:solidFill>
                              <a:schemeClr val="accent3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5D6A01" id="Group 5" o:spid="_x0000_s1026" style="position:absolute;left:0;text-align:left;margin-left:-37.1pt;margin-top:-21.35pt;width:542pt;height:85.45pt;z-index:251657728;mso-position-horizontal-relative:margin;mso-position-vertical-relative:margin;mso-height-relative:margin" coordorigin=",282" coordsize="68834,10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03;top:282;width:18881;height:8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0544;top:712;width:47625;height:10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DEAEE01" w14:textId="77777777" w:rsidR="00B05781" w:rsidRPr="009E1860" w:rsidRDefault="00B05781" w:rsidP="00B05781">
                        <w:pPr>
                          <w:spacing w:line="276" w:lineRule="auto"/>
                          <w:jc w:val="right"/>
                          <w:rPr>
                            <w:rFonts w:ascii="Tahoma" w:hAnsi="Tahoma" w:cs="Tahoma"/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 w:rsidRPr="009E1860">
                          <w:rPr>
                            <w:rFonts w:ascii="Tahoma" w:hAnsi="Tahoma" w:cs="Tahoma"/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TOWN OF TRUCKEE</w:t>
                        </w:r>
                      </w:p>
                      <w:p w14:paraId="48B984E3" w14:textId="77777777" w:rsidR="00B05781" w:rsidRPr="009E1860" w:rsidRDefault="00B05781" w:rsidP="00B05781">
                        <w:pPr>
                          <w:spacing w:line="276" w:lineRule="auto"/>
                          <w:jc w:val="right"/>
                          <w:rPr>
                            <w:rFonts w:ascii="Tahoma" w:hAnsi="Tahoma" w:cs="Tahoma"/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 w:rsidRPr="009E1860">
                          <w:rPr>
                            <w:rFonts w:ascii="Tahoma" w:hAnsi="Tahoma" w:cs="Tahoma"/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COMMUNITY DEVELOPMENT DEPARTMENT</w:t>
                        </w:r>
                      </w:p>
                      <w:p w14:paraId="102BE138" w14:textId="77777777" w:rsidR="00B05781" w:rsidRPr="009E1860" w:rsidRDefault="00B05781" w:rsidP="00B05781">
                        <w:pPr>
                          <w:spacing w:line="276" w:lineRule="auto"/>
                          <w:jc w:val="right"/>
                          <w:rPr>
                            <w:rFonts w:ascii="Tahoma" w:hAnsi="Tahoma" w:cs="Tahoma"/>
                            <w:color w:val="4F6228" w:themeColor="accent3" w:themeShade="80"/>
                            <w:sz w:val="28"/>
                            <w:szCs w:val="32"/>
                          </w:rPr>
                        </w:pPr>
                        <w:r w:rsidRPr="009E1860">
                          <w:rPr>
                            <w:rFonts w:ascii="Tahoma" w:hAnsi="Tahoma" w:cs="Tahoma"/>
                            <w:color w:val="4F6228" w:themeColor="accent3" w:themeShade="80"/>
                            <w:sz w:val="28"/>
                            <w:szCs w:val="32"/>
                          </w:rPr>
                          <w:t>BUILDING AND SAFETY DIVISION</w:t>
                        </w:r>
                      </w:p>
                    </w:txbxContent>
                  </v:textbox>
                </v:shape>
                <v:line id="Straight Connector 4" o:spid="_x0000_s1029" style="position:absolute;visibility:visible;mso-wrap-style:square" from="0,10331" to="68834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" strokecolor="#4e6128 [1606]" strokeweight="1.5pt"/>
                <w10:wrap type="square" anchorx="margin" anchory="margin"/>
              </v:group>
            </w:pict>
          </mc:Fallback>
        </mc:AlternateContent>
      </w:r>
      <w:r w:rsidR="00544884" w:rsidRPr="00544884">
        <w:rPr>
          <w:rFonts w:ascii="Tahoma" w:hAnsi="Tahoma" w:cs="Tahoma"/>
          <w:b/>
          <w:sz w:val="22"/>
          <w:szCs w:val="22"/>
        </w:rPr>
        <w:t xml:space="preserve"> </w:t>
      </w:r>
      <w:r w:rsidR="008E419A">
        <w:rPr>
          <w:rFonts w:asciiTheme="minorHAnsi" w:hAnsiTheme="minorHAnsi" w:cstheme="minorHAnsi"/>
          <w:szCs w:val="24"/>
          <w:u w:val="single"/>
        </w:rPr>
        <w:t>Jan/202</w:t>
      </w:r>
      <w:r w:rsidR="00944D74">
        <w:rPr>
          <w:rFonts w:asciiTheme="minorHAnsi" w:hAnsiTheme="minorHAnsi" w:cstheme="minorHAnsi"/>
          <w:szCs w:val="24"/>
          <w:u w:val="single"/>
        </w:rPr>
        <w:t>6</w:t>
      </w:r>
      <w:r w:rsidR="009D2D77">
        <w:rPr>
          <w:rFonts w:asciiTheme="minorHAnsi" w:hAnsiTheme="minorHAnsi" w:cstheme="minorHAnsi"/>
          <w:szCs w:val="24"/>
          <w:u w:val="single"/>
        </w:rPr>
        <w:t xml:space="preserve"> Fee Schedule</w:t>
      </w:r>
    </w:p>
    <w:p w14:paraId="1E19A2AB" w14:textId="77777777" w:rsidR="0020695E" w:rsidRDefault="0020695E" w:rsidP="007A59BE">
      <w:pPr>
        <w:ind w:right="-360"/>
        <w:jc w:val="right"/>
        <w:rPr>
          <w:rFonts w:asciiTheme="minorHAnsi" w:hAnsiTheme="minorHAnsi" w:cstheme="minorHAnsi"/>
          <w:szCs w:val="24"/>
          <w:u w:val="single"/>
        </w:rPr>
      </w:pPr>
    </w:p>
    <w:p w14:paraId="58822F78" w14:textId="6F97837C" w:rsidR="00E12C10" w:rsidRDefault="00E12C10" w:rsidP="00E12C10">
      <w:pPr>
        <w:ind w:left="-450" w:right="-720"/>
        <w:rPr>
          <w:rFonts w:asciiTheme="minorHAnsi" w:hAnsiTheme="minorHAnsi" w:cstheme="minorHAnsi"/>
          <w:szCs w:val="24"/>
        </w:rPr>
      </w:pPr>
      <w:r w:rsidRPr="00C068EC">
        <w:rPr>
          <w:rFonts w:asciiTheme="minorHAnsi" w:hAnsiTheme="minorHAnsi" w:cstheme="minorHAnsi"/>
          <w:b/>
          <w:bCs/>
          <w:szCs w:val="24"/>
        </w:rPr>
        <w:t>Scope of Work</w:t>
      </w:r>
      <w:r w:rsidRPr="00C068EC">
        <w:rPr>
          <w:rFonts w:asciiTheme="minorHAnsi" w:hAnsiTheme="minorHAnsi" w:cstheme="minorHAnsi"/>
          <w:szCs w:val="24"/>
        </w:rPr>
        <w:t xml:space="preserve">: </w:t>
      </w:r>
      <w:r w:rsidRPr="00F61170">
        <w:rPr>
          <w:rFonts w:asciiTheme="minorHAnsi" w:hAnsiTheme="minorHAnsi" w:cstheme="minorHAnsi"/>
          <w:szCs w:val="24"/>
        </w:rPr>
        <w:t>New Single</w:t>
      </w:r>
      <w:r w:rsidR="008E419A">
        <w:rPr>
          <w:rFonts w:asciiTheme="minorHAnsi" w:hAnsiTheme="minorHAnsi" w:cstheme="minorHAnsi"/>
          <w:szCs w:val="24"/>
        </w:rPr>
        <w:t>-</w:t>
      </w:r>
      <w:r w:rsidRPr="00F61170">
        <w:rPr>
          <w:rFonts w:asciiTheme="minorHAnsi" w:hAnsiTheme="minorHAnsi" w:cstheme="minorHAnsi"/>
          <w:szCs w:val="24"/>
        </w:rPr>
        <w:t>Fami</w:t>
      </w:r>
      <w:r>
        <w:rPr>
          <w:rFonts w:asciiTheme="minorHAnsi" w:hAnsiTheme="minorHAnsi" w:cstheme="minorHAnsi"/>
          <w:szCs w:val="24"/>
        </w:rPr>
        <w:t xml:space="preserve">ly Residence – Living Space (3,000 </w:t>
      </w:r>
      <w:r w:rsidRPr="00F61170">
        <w:rPr>
          <w:rFonts w:asciiTheme="minorHAnsi" w:hAnsiTheme="minorHAnsi" w:cstheme="minorHAnsi"/>
          <w:szCs w:val="24"/>
        </w:rPr>
        <w:t>SF</w:t>
      </w:r>
      <w:r>
        <w:rPr>
          <w:rFonts w:asciiTheme="minorHAnsi" w:hAnsiTheme="minorHAnsi" w:cstheme="minorHAnsi"/>
          <w:szCs w:val="24"/>
        </w:rPr>
        <w:t>)</w:t>
      </w:r>
      <w:r w:rsidR="008E419A">
        <w:rPr>
          <w:rFonts w:asciiTheme="minorHAnsi" w:hAnsiTheme="minorHAnsi" w:cstheme="minorHAnsi"/>
          <w:szCs w:val="24"/>
        </w:rPr>
        <w:t xml:space="preserve"> / </w:t>
      </w:r>
      <w:r>
        <w:rPr>
          <w:rFonts w:asciiTheme="minorHAnsi" w:hAnsiTheme="minorHAnsi" w:cstheme="minorHAnsi"/>
          <w:szCs w:val="24"/>
        </w:rPr>
        <w:t>Garage (1,00</w:t>
      </w:r>
      <w:r w:rsidRPr="00F61170">
        <w:rPr>
          <w:rFonts w:asciiTheme="minorHAnsi" w:hAnsiTheme="minorHAnsi" w:cstheme="minorHAnsi"/>
          <w:szCs w:val="24"/>
        </w:rPr>
        <w:t>0 SF)</w:t>
      </w:r>
      <w:r w:rsidR="008E419A">
        <w:rPr>
          <w:rFonts w:asciiTheme="minorHAnsi" w:hAnsiTheme="minorHAnsi" w:cstheme="minorHAnsi"/>
          <w:szCs w:val="24"/>
        </w:rPr>
        <w:t xml:space="preserve"> / </w:t>
      </w:r>
      <w:r>
        <w:rPr>
          <w:rFonts w:asciiTheme="minorHAnsi" w:hAnsiTheme="minorHAnsi" w:cstheme="minorHAnsi"/>
          <w:szCs w:val="24"/>
        </w:rPr>
        <w:t>Deck (80</w:t>
      </w:r>
      <w:r w:rsidRPr="00F61170">
        <w:rPr>
          <w:rFonts w:asciiTheme="minorHAnsi" w:hAnsiTheme="minorHAnsi" w:cstheme="minorHAnsi"/>
          <w:szCs w:val="24"/>
        </w:rPr>
        <w:t>0 SF)</w:t>
      </w:r>
      <w:r w:rsidR="008E419A">
        <w:rPr>
          <w:rFonts w:asciiTheme="minorHAnsi" w:hAnsiTheme="minorHAnsi" w:cstheme="minorHAnsi"/>
          <w:szCs w:val="24"/>
        </w:rPr>
        <w:t xml:space="preserve"> / </w:t>
      </w:r>
      <w:r>
        <w:rPr>
          <w:rFonts w:asciiTheme="minorHAnsi" w:hAnsiTheme="minorHAnsi" w:cstheme="minorHAnsi"/>
          <w:szCs w:val="24"/>
        </w:rPr>
        <w:t xml:space="preserve">Storage (200 SF). </w:t>
      </w:r>
      <w:r w:rsidRPr="00F61170">
        <w:rPr>
          <w:rFonts w:asciiTheme="minorHAnsi" w:hAnsiTheme="minorHAnsi" w:cstheme="minorHAnsi"/>
          <w:szCs w:val="24"/>
        </w:rPr>
        <w:t>Valuation amount (c</w:t>
      </w:r>
      <w:r>
        <w:rPr>
          <w:rFonts w:asciiTheme="minorHAnsi" w:hAnsiTheme="minorHAnsi" w:cstheme="minorHAnsi"/>
          <w:szCs w:val="24"/>
        </w:rPr>
        <w:t>ost of labor and materials): $65</w:t>
      </w:r>
      <w:r w:rsidRPr="00F61170">
        <w:rPr>
          <w:rFonts w:asciiTheme="minorHAnsi" w:hAnsiTheme="minorHAnsi" w:cstheme="minorHAnsi"/>
          <w:szCs w:val="24"/>
        </w:rPr>
        <w:t>0,000.00</w:t>
      </w:r>
    </w:p>
    <w:p w14:paraId="1563F506" w14:textId="77777777" w:rsidR="00E12C10" w:rsidRDefault="00E12C10" w:rsidP="00E12C10">
      <w:pPr>
        <w:ind w:left="-450" w:right="-720"/>
        <w:rPr>
          <w:rFonts w:asciiTheme="minorHAnsi" w:hAnsiTheme="minorHAnsi" w:cstheme="minorHAnsi"/>
          <w:szCs w:val="24"/>
        </w:rPr>
      </w:pPr>
    </w:p>
    <w:tbl>
      <w:tblPr>
        <w:tblW w:w="10852" w:type="dxa"/>
        <w:tblInd w:w="-612" w:type="dxa"/>
        <w:tblLook w:val="04A0" w:firstRow="1" w:lastRow="0" w:firstColumn="1" w:lastColumn="0" w:noHBand="0" w:noVBand="1"/>
      </w:tblPr>
      <w:tblGrid>
        <w:gridCol w:w="7871"/>
        <w:gridCol w:w="1551"/>
        <w:gridCol w:w="1430"/>
      </w:tblGrid>
      <w:tr w:rsidR="00E12C10" w:rsidRPr="007440E2" w14:paraId="57E67CA8" w14:textId="77777777" w:rsidTr="00B44345">
        <w:trPr>
          <w:trHeight w:val="315"/>
        </w:trPr>
        <w:tc>
          <w:tcPr>
            <w:tcW w:w="10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A645" w14:textId="77777777" w:rsidR="00E12C10" w:rsidRPr="007440E2" w:rsidRDefault="00E12C10" w:rsidP="00B4434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E419A">
              <w:rPr>
                <w:rFonts w:ascii="Arial" w:hAnsi="Arial" w:cs="Arial"/>
                <w:b/>
                <w:bCs/>
                <w:sz w:val="22"/>
                <w:szCs w:val="22"/>
              </w:rPr>
              <w:t>Plan Check Fee Estimate</w:t>
            </w:r>
          </w:p>
        </w:tc>
      </w:tr>
      <w:tr w:rsidR="008E419A" w:rsidRPr="007440E2" w14:paraId="6AB80508" w14:textId="77777777" w:rsidTr="00B44345">
        <w:trPr>
          <w:trHeight w:val="31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1FD5" w14:textId="3E28234E" w:rsidR="008E419A" w:rsidRPr="007440E2" w:rsidRDefault="008E419A" w:rsidP="008E419A">
            <w:pPr>
              <w:rPr>
                <w:rFonts w:ascii="Arial" w:hAnsi="Arial" w:cs="Arial"/>
                <w:b/>
                <w:bCs/>
                <w:szCs w:val="24"/>
              </w:rPr>
            </w:pPr>
            <w:r w:rsidRPr="00105B42">
              <w:rPr>
                <w:rFonts w:ascii="Arial" w:hAnsi="Arial" w:cs="Arial"/>
                <w:b/>
                <w:bCs/>
                <w:sz w:val="22"/>
                <w:szCs w:val="22"/>
              </w:rPr>
              <w:t>Fee Description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104F" w14:textId="20C09075" w:rsidR="008E419A" w:rsidRPr="007440E2" w:rsidRDefault="008E419A" w:rsidP="008E419A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105B42">
              <w:rPr>
                <w:rFonts w:ascii="Arial" w:hAnsi="Arial" w:cs="Arial"/>
                <w:b/>
                <w:bCs/>
                <w:sz w:val="22"/>
                <w:szCs w:val="22"/>
              </w:rPr>
              <w:t>Quantity/SF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900D" w14:textId="45DDD1EC" w:rsidR="008E419A" w:rsidRPr="007440E2" w:rsidRDefault="008E419A" w:rsidP="008E419A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105B42">
              <w:rPr>
                <w:rFonts w:ascii="Arial" w:hAnsi="Arial" w:cs="Arial"/>
                <w:b/>
                <w:bCs/>
                <w:sz w:val="22"/>
                <w:szCs w:val="22"/>
              </w:rPr>
              <w:t>Fee</w:t>
            </w:r>
          </w:p>
        </w:tc>
      </w:tr>
      <w:tr w:rsidR="008E419A" w:rsidRPr="007440E2" w14:paraId="0CD96666" w14:textId="77777777" w:rsidTr="00761B8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FA98" w14:textId="78B79CB7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RPC IIB - IIIB - IV - VB (Garage)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6844" w14:textId="2F626F4B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EAC0" w14:textId="4A3E3DF7" w:rsidR="008E419A" w:rsidRDefault="00135A78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813.58</w:t>
            </w:r>
          </w:p>
        </w:tc>
      </w:tr>
      <w:tr w:rsidR="008E419A" w:rsidRPr="007440E2" w14:paraId="7F44DCA5" w14:textId="77777777" w:rsidTr="00761B8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15B3" w14:textId="630C2E10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RPC IIB - IIIB - IV - VB (Custom)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2D4F" w14:textId="4CF39B43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1783" w14:textId="00E77348" w:rsidR="008E419A" w:rsidRDefault="00135A78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2,235.30</w:t>
            </w:r>
          </w:p>
        </w:tc>
      </w:tr>
      <w:tr w:rsidR="008E419A" w:rsidRPr="007440E2" w14:paraId="22F9DE06" w14:textId="77777777" w:rsidTr="00761B8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A0E7" w14:textId="7F0877B3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RPC IIB - IIIB - IV - VB (Storage)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743D" w14:textId="26321845" w:rsidR="008E419A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3C74" w14:textId="1B615ADC" w:rsidR="008E419A" w:rsidRDefault="008E419A" w:rsidP="008E41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35A78">
              <w:rPr>
                <w:rFonts w:ascii="Arial" w:hAnsi="Arial" w:cs="Arial"/>
              </w:rPr>
              <w:t>91</w:t>
            </w:r>
            <w:r>
              <w:rPr>
                <w:rFonts w:ascii="Arial" w:hAnsi="Arial" w:cs="Arial"/>
              </w:rPr>
              <w:t>.</w:t>
            </w:r>
            <w:r w:rsidR="00135A7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</w:tr>
      <w:tr w:rsidR="008E419A" w:rsidRPr="007440E2" w14:paraId="4CB3B0FA" w14:textId="77777777" w:rsidTr="00761B8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4247" w14:textId="50905552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Deck or Patio Cover Plan Check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7D2E" w14:textId="694D2901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09F3" w14:textId="0976532B" w:rsidR="008E419A" w:rsidRDefault="00135A78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864</w:t>
            </w:r>
            <w:r w:rsidR="008E419A">
              <w:rPr>
                <w:rFonts w:ascii="Arial" w:hAnsi="Arial" w:cs="Arial"/>
              </w:rPr>
              <w:t>.00</w:t>
            </w:r>
          </w:p>
        </w:tc>
      </w:tr>
      <w:tr w:rsidR="008E419A" w:rsidRPr="007440E2" w14:paraId="475E32B3" w14:textId="77777777" w:rsidTr="00761B8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50D9" w14:textId="1598BA1E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California Energy Standard PC/Inspection (% of PC Fee)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4922" w14:textId="7AA3784E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F3" w14:textId="4BC2C116" w:rsidR="008E419A" w:rsidRDefault="00135A78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660.64</w:t>
            </w:r>
          </w:p>
        </w:tc>
      </w:tr>
      <w:tr w:rsidR="008E419A" w:rsidRPr="007440E2" w14:paraId="603089A8" w14:textId="77777777" w:rsidTr="00B44345">
        <w:trPr>
          <w:trHeight w:val="315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CF61" w14:textId="77777777" w:rsidR="008E419A" w:rsidRPr="007440E2" w:rsidRDefault="008E419A" w:rsidP="008E41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6141" w14:textId="48D40ACB" w:rsidR="008E419A" w:rsidRPr="007440E2" w:rsidRDefault="008E419A" w:rsidP="008E419A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Total: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CA1C" w14:textId="4FF4BD2A" w:rsidR="008E419A" w:rsidRDefault="008E419A" w:rsidP="008E419A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$</w:t>
            </w:r>
            <w:r w:rsidR="00135A78">
              <w:rPr>
                <w:rFonts w:ascii="Arial" w:hAnsi="Arial" w:cs="Arial"/>
                <w:b/>
                <w:bCs/>
              </w:rPr>
              <w:t>5,064.92</w:t>
            </w:r>
          </w:p>
        </w:tc>
      </w:tr>
      <w:tr w:rsidR="00E12C10" w:rsidRPr="007440E2" w14:paraId="3BD7C34F" w14:textId="77777777" w:rsidTr="00B44345">
        <w:trPr>
          <w:trHeight w:val="255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EB0A" w14:textId="77777777" w:rsidR="00E12C10" w:rsidRPr="007440E2" w:rsidRDefault="00E12C10" w:rsidP="00B443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C5E3" w14:textId="77777777" w:rsidR="00E12C10" w:rsidRPr="007440E2" w:rsidRDefault="00E12C10" w:rsidP="00B4434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547B" w14:textId="77777777" w:rsidR="00E12C10" w:rsidRPr="007440E2" w:rsidRDefault="00E12C10" w:rsidP="00B4434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12C10" w:rsidRPr="007440E2" w14:paraId="0344B7B7" w14:textId="77777777" w:rsidTr="00B44345">
        <w:trPr>
          <w:trHeight w:val="255"/>
        </w:trPr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7242" w14:textId="77777777" w:rsidR="00E12C10" w:rsidRPr="007440E2" w:rsidRDefault="00E12C10" w:rsidP="00B443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82F88" w14:textId="77777777" w:rsidR="00E12C10" w:rsidRPr="007440E2" w:rsidRDefault="00E12C10" w:rsidP="00B44345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46147" w14:textId="77777777" w:rsidR="00E12C10" w:rsidRPr="007440E2" w:rsidRDefault="00E12C10" w:rsidP="00B44345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E12C10" w:rsidRPr="007440E2" w14:paraId="40B88E56" w14:textId="77777777" w:rsidTr="00B44345">
        <w:trPr>
          <w:trHeight w:val="315"/>
        </w:trPr>
        <w:tc>
          <w:tcPr>
            <w:tcW w:w="10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8F90" w14:textId="77777777" w:rsidR="00E12C10" w:rsidRPr="007440E2" w:rsidRDefault="00E12C10" w:rsidP="00B44345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E419A">
              <w:rPr>
                <w:rFonts w:ascii="Arial" w:hAnsi="Arial" w:cs="Arial"/>
                <w:b/>
                <w:bCs/>
                <w:sz w:val="22"/>
                <w:szCs w:val="22"/>
              </w:rPr>
              <w:t>Permit Issuance Fee Estimate</w:t>
            </w:r>
          </w:p>
        </w:tc>
      </w:tr>
      <w:tr w:rsidR="008E419A" w:rsidRPr="007440E2" w14:paraId="1AFE3180" w14:textId="77777777" w:rsidTr="00B44345">
        <w:trPr>
          <w:trHeight w:val="31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4FF0" w14:textId="2DEAE5BB" w:rsidR="008E419A" w:rsidRPr="007440E2" w:rsidRDefault="008E419A" w:rsidP="008E419A">
            <w:pPr>
              <w:rPr>
                <w:rFonts w:ascii="Arial" w:hAnsi="Arial" w:cs="Arial"/>
                <w:b/>
                <w:bCs/>
                <w:szCs w:val="24"/>
              </w:rPr>
            </w:pPr>
            <w:r w:rsidRPr="00105B42">
              <w:rPr>
                <w:rFonts w:ascii="Arial" w:hAnsi="Arial" w:cs="Arial"/>
                <w:b/>
                <w:bCs/>
                <w:sz w:val="22"/>
                <w:szCs w:val="22"/>
              </w:rPr>
              <w:t>Fee Description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63BB" w14:textId="5A4F339F" w:rsidR="008E419A" w:rsidRPr="007440E2" w:rsidRDefault="008E419A" w:rsidP="008E419A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105B42">
              <w:rPr>
                <w:rFonts w:ascii="Arial" w:hAnsi="Arial" w:cs="Arial"/>
                <w:b/>
                <w:bCs/>
                <w:sz w:val="22"/>
                <w:szCs w:val="22"/>
              </w:rPr>
              <w:t>Quantity/SF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E9F4" w14:textId="5A4223DA" w:rsidR="008E419A" w:rsidRPr="007440E2" w:rsidRDefault="008E419A" w:rsidP="008E419A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105B42">
              <w:rPr>
                <w:rFonts w:ascii="Arial" w:hAnsi="Arial" w:cs="Arial"/>
                <w:b/>
                <w:bCs/>
                <w:sz w:val="22"/>
                <w:szCs w:val="22"/>
              </w:rPr>
              <w:t>Fee</w:t>
            </w:r>
          </w:p>
        </w:tc>
      </w:tr>
      <w:tr w:rsidR="008E419A" w:rsidRPr="007440E2" w14:paraId="5B63B0D7" w14:textId="77777777" w:rsidTr="00135A7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B8B8" w14:textId="16B8F97B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IIB, IIIB, IV, </w:t>
            </w:r>
            <w:proofErr w:type="gramStart"/>
            <w:r>
              <w:rPr>
                <w:rFonts w:ascii="Arial" w:hAnsi="Arial" w:cs="Arial"/>
              </w:rPr>
              <w:t>VB  Garage</w:t>
            </w:r>
            <w:proofErr w:type="gramEnd"/>
            <w:r>
              <w:rPr>
                <w:rFonts w:ascii="Arial" w:hAnsi="Arial" w:cs="Arial"/>
              </w:rPr>
              <w:t xml:space="preserve"> (Utility and Miscellaneous)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2DAF" w14:textId="439884E4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946F3" w14:textId="70B97CA9" w:rsidR="008E419A" w:rsidRDefault="00135A78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2,112.60</w:t>
            </w:r>
          </w:p>
        </w:tc>
      </w:tr>
      <w:tr w:rsidR="008E419A" w:rsidRPr="007440E2" w14:paraId="0B747DEC" w14:textId="77777777" w:rsidTr="00135A7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1CC5" w14:textId="0DA89ECC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IIB - IIIB - IV - VB (Dwelling Custom)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8449" w14:textId="7DF56D3B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D2BE" w14:textId="39D129A4" w:rsidR="008E419A" w:rsidRDefault="00135A78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5,356.00</w:t>
            </w:r>
          </w:p>
        </w:tc>
      </w:tr>
      <w:tr w:rsidR="008E419A" w:rsidRPr="007440E2" w14:paraId="158254FC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7160" w14:textId="01333243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IIB - IIIB - IV - VB (Storage)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D160D" w14:textId="5FF7934F" w:rsidR="008E419A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CC52" w14:textId="7C865C44" w:rsidR="008E419A" w:rsidRDefault="00135A78" w:rsidP="008E41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1,074.57</w:t>
            </w:r>
          </w:p>
        </w:tc>
      </w:tr>
      <w:tr w:rsidR="008E419A" w:rsidRPr="007440E2" w14:paraId="54F3CC4D" w14:textId="77777777" w:rsidTr="00135A78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104D" w14:textId="19E51502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Deck or Patio Cover Insp Fee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421F" w14:textId="007653AD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8B89" w14:textId="0F79556A" w:rsidR="008E419A" w:rsidRDefault="00C414E6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864.00</w:t>
            </w:r>
          </w:p>
        </w:tc>
      </w:tr>
      <w:tr w:rsidR="008E419A" w:rsidRPr="007440E2" w14:paraId="18097523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9565" w14:textId="3C14C1F2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Seismic Fee - 1 to 3 Story Residential (% Valuation)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FAFC" w14:textId="4468632B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650,000.00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97B2" w14:textId="461F90E4" w:rsidR="008E419A" w:rsidRPr="007440E2" w:rsidRDefault="00C414E6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84.50</w:t>
            </w:r>
          </w:p>
        </w:tc>
      </w:tr>
      <w:tr w:rsidR="008E419A" w:rsidRPr="007440E2" w14:paraId="5AC08AE4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81BA" w14:textId="33C78D4A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Record Retention Fee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9762" w14:textId="2CB7AF3C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6A22" w14:textId="5C82B266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235.18</w:t>
            </w:r>
          </w:p>
        </w:tc>
      </w:tr>
      <w:tr w:rsidR="008E419A" w:rsidRPr="007440E2" w14:paraId="3531CA82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464A" w14:textId="07B7C041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California Building Standards Admin Fee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4937" w14:textId="3D84C23A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650,000.00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B5FE" w14:textId="6417CD9F" w:rsidR="008E419A" w:rsidRPr="007440E2" w:rsidRDefault="00C414E6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26.00</w:t>
            </w:r>
          </w:p>
        </w:tc>
      </w:tr>
      <w:tr w:rsidR="008E419A" w:rsidRPr="007440E2" w14:paraId="13B2CC77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2B32B" w14:textId="50A288BE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Encroachment - Engineering Fee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5F92" w14:textId="5F987685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53E8" w14:textId="7157DD5B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357.00</w:t>
            </w:r>
          </w:p>
        </w:tc>
      </w:tr>
      <w:tr w:rsidR="008E419A" w:rsidRPr="007440E2" w14:paraId="4789282B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BB42" w14:textId="698C916C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Encroachment Building Admin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BE80" w14:textId="1C3407DB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0114" w14:textId="64FDC6F3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93.00</w:t>
            </w:r>
          </w:p>
        </w:tc>
      </w:tr>
      <w:tr w:rsidR="008E419A" w:rsidRPr="007440E2" w14:paraId="4424BCFA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D388" w14:textId="2E6B97ED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Impact - Res Traffic SFR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076A" w14:textId="30DEBF62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1C7C" w14:textId="10F4A267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10,920.00</w:t>
            </w:r>
          </w:p>
        </w:tc>
      </w:tr>
      <w:tr w:rsidR="008E419A" w:rsidRPr="007440E2" w14:paraId="5A46DFEA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AD4B" w14:textId="05C99D6C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Impact - Res Traffic Admin Fee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F45B" w14:textId="46E8A576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264A" w14:textId="2B33E06E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93.00</w:t>
            </w:r>
          </w:p>
        </w:tc>
      </w:tr>
      <w:tr w:rsidR="008E419A" w:rsidRPr="007440E2" w14:paraId="55658358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8F7BC" w14:textId="5212D9F6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Impact - Res Facility SFU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DE6F" w14:textId="1DBD3109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1AF8" w14:textId="2EE38886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5,070.00</w:t>
            </w:r>
          </w:p>
        </w:tc>
      </w:tr>
      <w:tr w:rsidR="008E419A" w:rsidRPr="007440E2" w14:paraId="6A7356DE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AC59" w14:textId="012E172C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Impact - Res Facility SFU Admin Fee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A2F5" w14:textId="6D733742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558F" w14:textId="6D23526F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507.00</w:t>
            </w:r>
          </w:p>
        </w:tc>
      </w:tr>
      <w:tr w:rsidR="008E419A" w:rsidRPr="007440E2" w14:paraId="3EFFE5F3" w14:textId="77777777" w:rsidTr="00887B9B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6FAB" w14:textId="1A1A6616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Development Impact Fee Review (Admin Fee </w:t>
            </w:r>
            <w:proofErr w:type="gramStart"/>
            <w:r>
              <w:rPr>
                <w:rFonts w:ascii="Arial" w:hAnsi="Arial" w:cs="Arial"/>
              </w:rPr>
              <w:t>/  Fire</w:t>
            </w:r>
            <w:proofErr w:type="gramEnd"/>
            <w:r>
              <w:rPr>
                <w:rFonts w:ascii="Arial" w:hAnsi="Arial" w:cs="Arial"/>
              </w:rPr>
              <w:t xml:space="preserve"> District)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0D7FA" w14:textId="64E4D0DE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5807" w14:textId="080188D7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96.00</w:t>
            </w:r>
          </w:p>
        </w:tc>
      </w:tr>
      <w:tr w:rsidR="008E419A" w:rsidRPr="007440E2" w14:paraId="4C6D02B7" w14:textId="77777777" w:rsidTr="008E419A">
        <w:trPr>
          <w:trHeight w:val="300"/>
        </w:trPr>
        <w:tc>
          <w:tcPr>
            <w:tcW w:w="7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7A35" w14:textId="517B1B34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Development Impact Fee Review (Admin Fee </w:t>
            </w:r>
            <w:proofErr w:type="gramStart"/>
            <w:r>
              <w:rPr>
                <w:rFonts w:ascii="Arial" w:hAnsi="Arial" w:cs="Arial"/>
              </w:rPr>
              <w:t>/  Park</w:t>
            </w:r>
            <w:proofErr w:type="gramEnd"/>
            <w:r>
              <w:rPr>
                <w:rFonts w:ascii="Arial" w:hAnsi="Arial" w:cs="Arial"/>
              </w:rPr>
              <w:t xml:space="preserve"> &amp; Rec)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E48C8" w14:textId="049D32D7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C825" w14:textId="78C124DA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96.00</w:t>
            </w:r>
          </w:p>
        </w:tc>
      </w:tr>
      <w:tr w:rsidR="008E419A" w:rsidRPr="007440E2" w14:paraId="4C1D7F86" w14:textId="77777777" w:rsidTr="008E419A">
        <w:trPr>
          <w:trHeight w:val="300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E0711" w14:textId="4C2785D0" w:rsidR="008E419A" w:rsidRPr="007440E2" w:rsidRDefault="008E419A" w:rsidP="008E419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 CA SB 1186 Disability Access &amp; Education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CFD2" w14:textId="3924271F" w:rsidR="008E419A" w:rsidRPr="007440E2" w:rsidRDefault="008E419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916C" w14:textId="454AD1AC" w:rsidR="008E419A" w:rsidRPr="007440E2" w:rsidRDefault="008A152A" w:rsidP="008E419A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4.00</w:t>
            </w:r>
          </w:p>
        </w:tc>
      </w:tr>
      <w:tr w:rsidR="008E419A" w:rsidRPr="007440E2" w14:paraId="73532494" w14:textId="77777777" w:rsidTr="00135A78">
        <w:trPr>
          <w:trHeight w:val="315"/>
        </w:trPr>
        <w:tc>
          <w:tcPr>
            <w:tcW w:w="7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226BA" w14:textId="4496EA2E" w:rsidR="008E419A" w:rsidRPr="007440E2" w:rsidRDefault="008E419A" w:rsidP="008E41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 Temporary Certificate of Occupancy &amp; Certificate of Occupancy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864" w14:textId="3CF7F96B" w:rsidR="008E419A" w:rsidRPr="007440E2" w:rsidRDefault="008E419A" w:rsidP="008E419A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8E5C" w14:textId="144AA2D4" w:rsidR="008A152A" w:rsidRPr="008A152A" w:rsidRDefault="008A152A" w:rsidP="008A152A">
            <w:pPr>
              <w:jc w:val="right"/>
              <w:rPr>
                <w:rFonts w:ascii="Arial" w:hAnsi="Arial" w:cs="Arial"/>
                <w:szCs w:val="24"/>
              </w:rPr>
            </w:pPr>
            <w:r w:rsidRPr="008A152A">
              <w:rPr>
                <w:rFonts w:ascii="Arial" w:hAnsi="Arial" w:cs="Arial"/>
                <w:szCs w:val="24"/>
              </w:rPr>
              <w:t>75.00</w:t>
            </w:r>
          </w:p>
        </w:tc>
      </w:tr>
      <w:tr w:rsidR="008E419A" w:rsidRPr="007440E2" w14:paraId="05F0161A" w14:textId="77777777" w:rsidTr="008E419A">
        <w:trPr>
          <w:trHeight w:val="315"/>
        </w:trPr>
        <w:tc>
          <w:tcPr>
            <w:tcW w:w="78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BDAEDD" w14:textId="77777777" w:rsidR="008E419A" w:rsidRDefault="008E419A" w:rsidP="008E419A">
            <w:pPr>
              <w:rPr>
                <w:rFonts w:ascii="Arial" w:hAnsi="Arial" w:cs="Arial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1ADE" w14:textId="56E440B6" w:rsidR="008E419A" w:rsidRDefault="008E419A" w:rsidP="008E419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Total: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9488" w14:textId="7AFC22C9" w:rsidR="008E419A" w:rsidRPr="008E419A" w:rsidRDefault="008E419A" w:rsidP="008E419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$2</w:t>
            </w:r>
            <w:r w:rsidR="008A152A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8A152A">
              <w:rPr>
                <w:rFonts w:ascii="Arial" w:hAnsi="Arial" w:cs="Arial"/>
                <w:b/>
                <w:bCs/>
              </w:rPr>
              <w:t>988.85</w:t>
            </w:r>
          </w:p>
        </w:tc>
      </w:tr>
    </w:tbl>
    <w:p w14:paraId="57AF34B4" w14:textId="77777777" w:rsidR="00E12C10" w:rsidRDefault="00E12C10" w:rsidP="00E12C10">
      <w:pPr>
        <w:ind w:right="-360"/>
        <w:rPr>
          <w:rFonts w:asciiTheme="minorHAnsi" w:hAnsiTheme="minorHAnsi" w:cstheme="minorHAnsi"/>
          <w:sz w:val="20"/>
        </w:rPr>
      </w:pPr>
    </w:p>
    <w:p w14:paraId="7785CFCE" w14:textId="77777777" w:rsidR="00E12C10" w:rsidRDefault="00E12C10" w:rsidP="00E12C10">
      <w:pPr>
        <w:rPr>
          <w:rFonts w:asciiTheme="minorHAnsi" w:hAnsiTheme="minorHAnsi" w:cstheme="minorHAnsi"/>
          <w:sz w:val="20"/>
        </w:rPr>
      </w:pPr>
    </w:p>
    <w:p w14:paraId="6381F9AF" w14:textId="7B7813D5" w:rsidR="00E12C10" w:rsidRPr="00144658" w:rsidRDefault="00E12C10" w:rsidP="00E12C10">
      <w:pPr>
        <w:rPr>
          <w:rFonts w:ascii="Arial" w:hAnsi="Arial" w:cs="Arial"/>
          <w:b/>
          <w:bCs/>
        </w:rPr>
      </w:pPr>
      <w:r w:rsidRPr="00144658">
        <w:rPr>
          <w:rFonts w:ascii="Arial" w:hAnsi="Arial" w:cs="Arial"/>
          <w:b/>
          <w:bCs/>
        </w:rPr>
        <w:t>Building Permit Total: $</w:t>
      </w:r>
      <w:r w:rsidR="008A152A">
        <w:rPr>
          <w:rFonts w:ascii="Arial" w:hAnsi="Arial" w:cs="Arial"/>
          <w:b/>
          <w:bCs/>
        </w:rPr>
        <w:t>32,053.77</w:t>
      </w:r>
    </w:p>
    <w:p w14:paraId="0C54A57D" w14:textId="77777777" w:rsidR="009D2D77" w:rsidRPr="00CF7AA9" w:rsidRDefault="009D2D77" w:rsidP="009D2D77">
      <w:pPr>
        <w:ind w:right="-450"/>
        <w:jc w:val="right"/>
        <w:rPr>
          <w:rFonts w:asciiTheme="minorHAnsi" w:hAnsiTheme="minorHAnsi" w:cstheme="minorHAnsi"/>
          <w:szCs w:val="24"/>
          <w:u w:val="single"/>
        </w:rPr>
      </w:pPr>
    </w:p>
    <w:sectPr w:rsidR="009D2D77" w:rsidRPr="00CF7AA9" w:rsidSect="00544884">
      <w:headerReference w:type="default" r:id="rId10"/>
      <w:footerReference w:type="default" r:id="rId11"/>
      <w:type w:val="continuous"/>
      <w:pgSz w:w="12240" w:h="15840"/>
      <w:pgMar w:top="360" w:right="1440" w:bottom="720" w:left="1440" w:header="720" w:footer="325" w:gutter="0"/>
      <w:cols w:space="720" w:equalWidth="0">
        <w:col w:w="9000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3E71" w14:textId="77777777" w:rsidR="00E06AF7" w:rsidRDefault="00E06AF7">
      <w:r>
        <w:separator/>
      </w:r>
    </w:p>
  </w:endnote>
  <w:endnote w:type="continuationSeparator" w:id="0">
    <w:p w14:paraId="24216503" w14:textId="77777777" w:rsidR="00E06AF7" w:rsidRDefault="00E0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2C9A" w14:textId="77777777" w:rsidR="005F7D09" w:rsidRDefault="002241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3FDA61" wp14:editId="7EA9A9FB">
              <wp:simplePos x="0" y="0"/>
              <wp:positionH relativeFrom="column">
                <wp:posOffset>-448310</wp:posOffset>
              </wp:positionH>
              <wp:positionV relativeFrom="paragraph">
                <wp:posOffset>-152400</wp:posOffset>
              </wp:positionV>
              <wp:extent cx="6846570" cy="675005"/>
              <wp:effectExtent l="0" t="1270" r="254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6570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19F79" w14:textId="77777777" w:rsidR="00544884" w:rsidRDefault="00544884" w:rsidP="00544884">
                          <w:pPr>
                            <w:pStyle w:val="Footer"/>
                            <w:pBdr>
                              <w:bottom w:val="single" w:sz="6" w:space="1" w:color="auto"/>
                            </w:pBdr>
                            <w:tabs>
                              <w:tab w:val="left" w:pos="11430"/>
                            </w:tabs>
                            <w:ind w:left="-90" w:right="-129"/>
                            <w:rPr>
                              <w:sz w:val="20"/>
                              <w:szCs w:val="18"/>
                            </w:rPr>
                          </w:pPr>
                        </w:p>
                        <w:p w14:paraId="26F48436" w14:textId="02CA10BB" w:rsidR="00944D74" w:rsidRDefault="00944D74" w:rsidP="00944D74">
                          <w:pPr>
                            <w:pStyle w:val="Footer"/>
                            <w:tabs>
                              <w:tab w:val="left" w:pos="11430"/>
                            </w:tabs>
                            <w:spacing w:before="20"/>
                            <w:ind w:left="-180" w:right="-129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 xml:space="preserve"> </w:t>
                          </w:r>
                          <w:r w:rsidRPr="001561D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10183 Truckee Airport Road, Truckee, CA  96161</w:t>
                          </w:r>
                          <w:r w:rsidRPr="001561D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561D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Revised 1/26/2026</w:t>
                          </w:r>
                        </w:p>
                        <w:p w14:paraId="0D80DBCB" w14:textId="54F896D6" w:rsidR="00944D74" w:rsidRPr="00331A9C" w:rsidRDefault="00AE3155" w:rsidP="00944D74">
                          <w:pPr>
                            <w:pStyle w:val="Footer"/>
                            <w:tabs>
                              <w:tab w:val="left" w:pos="11430"/>
                            </w:tabs>
                            <w:spacing w:before="20"/>
                            <w:ind w:left="-180" w:right="-129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944D74" w:rsidRPr="001561D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Building Division | (530) 582-7821 | cdd@townoftruckee.gov</w:t>
                          </w:r>
                        </w:p>
                        <w:p w14:paraId="72A71057" w14:textId="237CBBDC" w:rsidR="005F7D09" w:rsidRPr="00CB50D7" w:rsidRDefault="005F7D09" w:rsidP="00944D74">
                          <w:pPr>
                            <w:pStyle w:val="Footer"/>
                            <w:tabs>
                              <w:tab w:val="left" w:pos="11430"/>
                            </w:tabs>
                            <w:spacing w:before="20"/>
                            <w:ind w:left="-180" w:right="-12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FDA6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-35.3pt;margin-top:-12pt;width:539.1pt;height:5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" filled="f" stroked="f" strokeweight=".5pt">
              <v:textbox>
                <w:txbxContent>
                  <w:p w14:paraId="71F19F79" w14:textId="77777777" w:rsidR="00544884" w:rsidRDefault="00544884" w:rsidP="00544884">
                    <w:pPr>
                      <w:pStyle w:val="Footer"/>
                      <w:pBdr>
                        <w:bottom w:val="single" w:sz="6" w:space="1" w:color="auto"/>
                      </w:pBdr>
                      <w:tabs>
                        <w:tab w:val="left" w:pos="11430"/>
                      </w:tabs>
                      <w:ind w:left="-90" w:right="-129"/>
                      <w:rPr>
                        <w:sz w:val="20"/>
                        <w:szCs w:val="18"/>
                      </w:rPr>
                    </w:pPr>
                  </w:p>
                  <w:p w14:paraId="26F48436" w14:textId="02CA10BB" w:rsidR="00944D74" w:rsidRDefault="00944D74" w:rsidP="00944D74">
                    <w:pPr>
                      <w:pStyle w:val="Footer"/>
                      <w:tabs>
                        <w:tab w:val="left" w:pos="11430"/>
                      </w:tabs>
                      <w:spacing w:before="20"/>
                      <w:ind w:left="-180" w:right="-129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18"/>
                      </w:rPr>
                      <w:t xml:space="preserve"> </w:t>
                    </w:r>
                    <w:r w:rsidRPr="001561DC">
                      <w:rPr>
                        <w:rFonts w:ascii="Arial" w:hAnsi="Arial" w:cs="Arial"/>
                        <w:sz w:val="16"/>
                        <w:szCs w:val="16"/>
                      </w:rPr>
                      <w:t>10183 Truckee Airport Road, Truckee, CA  96161</w:t>
                    </w:r>
                    <w:r w:rsidRPr="001561DC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                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</w:t>
                    </w:r>
                    <w:r w:rsidRPr="001561D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Revised 1/26/2026</w:t>
                    </w:r>
                  </w:p>
                  <w:p w14:paraId="0D80DBCB" w14:textId="54F896D6" w:rsidR="00944D74" w:rsidRPr="00331A9C" w:rsidRDefault="00AE3155" w:rsidP="00944D74">
                    <w:pPr>
                      <w:pStyle w:val="Footer"/>
                      <w:tabs>
                        <w:tab w:val="left" w:pos="11430"/>
                      </w:tabs>
                      <w:spacing w:before="20"/>
                      <w:ind w:left="-180" w:right="-129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944D74" w:rsidRPr="001561DC">
                      <w:rPr>
                        <w:rFonts w:ascii="Arial" w:hAnsi="Arial" w:cs="Arial"/>
                        <w:sz w:val="16"/>
                        <w:szCs w:val="16"/>
                      </w:rPr>
                      <w:t>Building Division | (530) 582-7821 | cdd@townoftruckee.gov</w:t>
                    </w:r>
                  </w:p>
                  <w:p w14:paraId="72A71057" w14:textId="237CBBDC" w:rsidR="005F7D09" w:rsidRPr="00CB50D7" w:rsidRDefault="005F7D09" w:rsidP="00944D74">
                    <w:pPr>
                      <w:pStyle w:val="Footer"/>
                      <w:tabs>
                        <w:tab w:val="left" w:pos="11430"/>
                      </w:tabs>
                      <w:spacing w:before="20"/>
                      <w:ind w:left="-180" w:right="-129"/>
                    </w:pPr>
                  </w:p>
                </w:txbxContent>
              </v:textbox>
            </v:shape>
          </w:pict>
        </mc:Fallback>
      </mc:AlternateContent>
    </w:r>
  </w:p>
  <w:p w14:paraId="76D8FFF6" w14:textId="77777777" w:rsidR="0074045A" w:rsidRPr="00213193" w:rsidRDefault="0074045A" w:rsidP="005F7D09">
    <w:pPr>
      <w:pStyle w:val="Footer"/>
      <w:ind w:left="-360" w:right="-360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771B" w14:textId="77777777" w:rsidR="00E06AF7" w:rsidRDefault="00E06AF7">
      <w:r>
        <w:separator/>
      </w:r>
    </w:p>
  </w:footnote>
  <w:footnote w:type="continuationSeparator" w:id="0">
    <w:p w14:paraId="2FA2B375" w14:textId="77777777" w:rsidR="00E06AF7" w:rsidRDefault="00E0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290A" w14:textId="77777777" w:rsidR="00805440" w:rsidRPr="00805440" w:rsidRDefault="00805440" w:rsidP="00544884">
    <w:pPr>
      <w:pStyle w:val="Header"/>
      <w:ind w:right="-450"/>
      <w:jc w:val="right"/>
      <w:rPr>
        <w:vanish/>
      </w:rPr>
    </w:pPr>
    <w:r w:rsidRPr="00805440">
      <w:rPr>
        <w:vanish/>
      </w:rPr>
      <w:t>Created by: Karolina Scarcia</w:t>
    </w:r>
  </w:p>
  <w:p w14:paraId="485D2E36" w14:textId="77777777" w:rsidR="004A3824" w:rsidRDefault="004A3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08AB"/>
    <w:multiLevelType w:val="hybridMultilevel"/>
    <w:tmpl w:val="7BAE4EC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3419F"/>
    <w:multiLevelType w:val="hybridMultilevel"/>
    <w:tmpl w:val="8550C0A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44230ED"/>
    <w:multiLevelType w:val="multilevel"/>
    <w:tmpl w:val="80CEE69A"/>
    <w:lvl w:ilvl="0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D886C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35546F7"/>
    <w:multiLevelType w:val="hybridMultilevel"/>
    <w:tmpl w:val="80CEE69A"/>
    <w:lvl w:ilvl="0" w:tplc="0409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192720248">
    <w:abstractNumId w:val="3"/>
  </w:num>
  <w:num w:numId="2" w16cid:durableId="1868907407">
    <w:abstractNumId w:val="0"/>
  </w:num>
  <w:num w:numId="3" w16cid:durableId="892038032">
    <w:abstractNumId w:val="4"/>
  </w:num>
  <w:num w:numId="4" w16cid:durableId="1688168979">
    <w:abstractNumId w:val="2"/>
  </w:num>
  <w:num w:numId="5" w16cid:durableId="160557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2A"/>
    <w:rsid w:val="00040F9A"/>
    <w:rsid w:val="00073793"/>
    <w:rsid w:val="000D75FA"/>
    <w:rsid w:val="000F7C90"/>
    <w:rsid w:val="00125F50"/>
    <w:rsid w:val="0013402D"/>
    <w:rsid w:val="00135A78"/>
    <w:rsid w:val="00154824"/>
    <w:rsid w:val="00162BF1"/>
    <w:rsid w:val="00165EE0"/>
    <w:rsid w:val="001901D0"/>
    <w:rsid w:val="001A4633"/>
    <w:rsid w:val="001C0CCB"/>
    <w:rsid w:val="001C4577"/>
    <w:rsid w:val="001D6616"/>
    <w:rsid w:val="0020695E"/>
    <w:rsid w:val="00213193"/>
    <w:rsid w:val="00224131"/>
    <w:rsid w:val="00240115"/>
    <w:rsid w:val="0026505F"/>
    <w:rsid w:val="00265807"/>
    <w:rsid w:val="002D47FD"/>
    <w:rsid w:val="002D5BC7"/>
    <w:rsid w:val="003138A8"/>
    <w:rsid w:val="003338F2"/>
    <w:rsid w:val="00353D77"/>
    <w:rsid w:val="00355AC0"/>
    <w:rsid w:val="00360CC0"/>
    <w:rsid w:val="00375A20"/>
    <w:rsid w:val="0039365A"/>
    <w:rsid w:val="003F221B"/>
    <w:rsid w:val="00407F0C"/>
    <w:rsid w:val="00413CA8"/>
    <w:rsid w:val="004670C2"/>
    <w:rsid w:val="00490A23"/>
    <w:rsid w:val="004A3824"/>
    <w:rsid w:val="004E0C66"/>
    <w:rsid w:val="004F4A74"/>
    <w:rsid w:val="00544884"/>
    <w:rsid w:val="00551F98"/>
    <w:rsid w:val="00555B56"/>
    <w:rsid w:val="0056042F"/>
    <w:rsid w:val="0056210F"/>
    <w:rsid w:val="00594ADD"/>
    <w:rsid w:val="005975FE"/>
    <w:rsid w:val="005E3FB0"/>
    <w:rsid w:val="005E4D57"/>
    <w:rsid w:val="005F100F"/>
    <w:rsid w:val="005F7D09"/>
    <w:rsid w:val="00605B0C"/>
    <w:rsid w:val="00623C2A"/>
    <w:rsid w:val="00652677"/>
    <w:rsid w:val="00654023"/>
    <w:rsid w:val="006C3B65"/>
    <w:rsid w:val="006C47D4"/>
    <w:rsid w:val="006D3BCB"/>
    <w:rsid w:val="00704828"/>
    <w:rsid w:val="00705D68"/>
    <w:rsid w:val="0074045A"/>
    <w:rsid w:val="00763766"/>
    <w:rsid w:val="00766D18"/>
    <w:rsid w:val="00775072"/>
    <w:rsid w:val="007A06BB"/>
    <w:rsid w:val="007A59BE"/>
    <w:rsid w:val="007F36BA"/>
    <w:rsid w:val="007F4983"/>
    <w:rsid w:val="00805440"/>
    <w:rsid w:val="008433E7"/>
    <w:rsid w:val="008A152A"/>
    <w:rsid w:val="008B2A59"/>
    <w:rsid w:val="008E419A"/>
    <w:rsid w:val="008E5B18"/>
    <w:rsid w:val="00925A8D"/>
    <w:rsid w:val="00944D74"/>
    <w:rsid w:val="0095160F"/>
    <w:rsid w:val="00965651"/>
    <w:rsid w:val="009C60D8"/>
    <w:rsid w:val="009D2D77"/>
    <w:rsid w:val="009E1860"/>
    <w:rsid w:val="00A3354A"/>
    <w:rsid w:val="00A90154"/>
    <w:rsid w:val="00AB266C"/>
    <w:rsid w:val="00AE3155"/>
    <w:rsid w:val="00B016B7"/>
    <w:rsid w:val="00B05781"/>
    <w:rsid w:val="00B1190D"/>
    <w:rsid w:val="00B156A6"/>
    <w:rsid w:val="00B31C4F"/>
    <w:rsid w:val="00B553C4"/>
    <w:rsid w:val="00B57048"/>
    <w:rsid w:val="00B83A23"/>
    <w:rsid w:val="00BF7E7F"/>
    <w:rsid w:val="00C068EC"/>
    <w:rsid w:val="00C27E1A"/>
    <w:rsid w:val="00C414E6"/>
    <w:rsid w:val="00C414E9"/>
    <w:rsid w:val="00C661E8"/>
    <w:rsid w:val="00C754B2"/>
    <w:rsid w:val="00CB50D7"/>
    <w:rsid w:val="00CC0509"/>
    <w:rsid w:val="00CC1FC1"/>
    <w:rsid w:val="00D00007"/>
    <w:rsid w:val="00D13368"/>
    <w:rsid w:val="00D303D1"/>
    <w:rsid w:val="00D32E5C"/>
    <w:rsid w:val="00D45422"/>
    <w:rsid w:val="00D82DB3"/>
    <w:rsid w:val="00D831B1"/>
    <w:rsid w:val="00DB0A9C"/>
    <w:rsid w:val="00DF47BE"/>
    <w:rsid w:val="00E02B2B"/>
    <w:rsid w:val="00E06AF7"/>
    <w:rsid w:val="00E12C10"/>
    <w:rsid w:val="00E27D06"/>
    <w:rsid w:val="00E306E0"/>
    <w:rsid w:val="00E32DE5"/>
    <w:rsid w:val="00EB7DDA"/>
    <w:rsid w:val="00ED0167"/>
    <w:rsid w:val="00ED183F"/>
    <w:rsid w:val="00EE6604"/>
    <w:rsid w:val="00F0456B"/>
    <w:rsid w:val="00F221F6"/>
    <w:rsid w:val="00F25CE8"/>
    <w:rsid w:val="00F61170"/>
    <w:rsid w:val="00F83808"/>
    <w:rsid w:val="00FA5577"/>
    <w:rsid w:val="00FB6734"/>
    <w:rsid w:val="00FC4D92"/>
    <w:rsid w:val="00FD07CC"/>
    <w:rsid w:val="00FD7BF8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f"/>
    </o:shapedefaults>
    <o:shapelayout v:ext="edit">
      <o:idmap v:ext="edit" data="2"/>
    </o:shapelayout>
  </w:shapeDefaults>
  <w:decimalSymbol w:val="."/>
  <w:listSeparator w:val=","/>
  <w14:docId w14:val="2F89B6C1"/>
  <w15:docId w15:val="{D3730826-20B6-4C69-9ECF-40AD8B00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9BE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6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right="720"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eastAsia="Arial Unicode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1"/>
    <w:qFormat/>
    <w:pPr>
      <w:jc w:val="both"/>
    </w:pPr>
  </w:style>
  <w:style w:type="character" w:styleId="PageNumber">
    <w:name w:val="page number"/>
    <w:basedOn w:val="DefaultParagraphFont"/>
    <w:rsid w:val="00F0456B"/>
  </w:style>
  <w:style w:type="paragraph" w:styleId="BalloonText">
    <w:name w:val="Balloon Text"/>
    <w:basedOn w:val="Normal"/>
    <w:link w:val="BalloonTextChar"/>
    <w:rsid w:val="00560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042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E5B18"/>
    <w:rPr>
      <w:sz w:val="24"/>
    </w:rPr>
  </w:style>
  <w:style w:type="character" w:customStyle="1" w:styleId="HeaderChar">
    <w:name w:val="Header Char"/>
    <w:link w:val="Header"/>
    <w:uiPriority w:val="99"/>
    <w:rsid w:val="00805440"/>
    <w:rPr>
      <w:sz w:val="24"/>
    </w:rPr>
  </w:style>
  <w:style w:type="character" w:styleId="PlaceholderText">
    <w:name w:val="Placeholder Text"/>
    <w:uiPriority w:val="99"/>
    <w:semiHidden/>
    <w:rsid w:val="0080544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4488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nhideWhenUsed/>
    <w:rsid w:val="00544884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B1190D"/>
    <w:pPr>
      <w:widowControl w:val="0"/>
      <w:autoSpaceDE w:val="0"/>
      <w:autoSpaceDN w:val="0"/>
      <w:spacing w:before="5" w:line="219" w:lineRule="exact"/>
      <w:ind w:left="107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B119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2B89-D258-477C-B4CB-D0BF9B2C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213</Words>
  <Characters>1325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Town of Truckee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Karolina Scarcia</dc:creator>
  <cp:keywords/>
  <cp:lastModifiedBy>Lydia Carrillo</cp:lastModifiedBy>
  <cp:revision>4</cp:revision>
  <cp:lastPrinted>2026-01-27T00:02:00Z</cp:lastPrinted>
  <dcterms:created xsi:type="dcterms:W3CDTF">2026-01-27T00:03:00Z</dcterms:created>
  <dcterms:modified xsi:type="dcterms:W3CDTF">2026-01-27T00:12:00Z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fd501388-b128-47f9-b5bc-f2f4ad9334d8</vt:lpwstr>
  </property>
  <property fmtid="{D5CDD505-2E9C-101B-9397-08002B2CF9AE}" pid="3" name="MSIP_Label_c8ef6ce9-5403-42e0-a5c4-7f2693c3923a_Enabled">
    <vt:lpwstr>true</vt:lpwstr>
  </property>
  <property fmtid="{D5CDD505-2E9C-101B-9397-08002B2CF9AE}" pid="4" name="MSIP_Label_c8ef6ce9-5403-42e0-a5c4-7f2693c3923a_SetDate">
    <vt:lpwstr>2022-04-13T20:23:42Z</vt:lpwstr>
  </property>
  <property fmtid="{D5CDD505-2E9C-101B-9397-08002B2CF9AE}" pid="5" name="MSIP_Label_c8ef6ce9-5403-42e0-a5c4-7f2693c3923a_Method">
    <vt:lpwstr>Standard</vt:lpwstr>
  </property>
  <property fmtid="{D5CDD505-2E9C-101B-9397-08002B2CF9AE}" pid="6" name="MSIP_Label_c8ef6ce9-5403-42e0-a5c4-7f2693c3923a_Name">
    <vt:lpwstr>defa4170-0d19-0005-0004-bc88714345d2</vt:lpwstr>
  </property>
  <property fmtid="{D5CDD505-2E9C-101B-9397-08002B2CF9AE}" pid="7" name="MSIP_Label_c8ef6ce9-5403-42e0-a5c4-7f2693c3923a_SiteId">
    <vt:lpwstr>4be5c8af-ef5c-4ffd-a20a-797a563897a3</vt:lpwstr>
  </property>
  <property fmtid="{D5CDD505-2E9C-101B-9397-08002B2CF9AE}" pid="8" name="MSIP_Label_c8ef6ce9-5403-42e0-a5c4-7f2693c3923a_ActionId">
    <vt:lpwstr>8faf3758-40b0-48c6-9597-05970bfc6428</vt:lpwstr>
  </property>
  <property fmtid="{D5CDD505-2E9C-101B-9397-08002B2CF9AE}" pid="9" name="MSIP_Label_c8ef6ce9-5403-42e0-a5c4-7f2693c3923a_ContentBits">
    <vt:lpwstr>0</vt:lpwstr>
  </property>
</Properties>
</file>